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E6" w:rsidRPr="00160BD8" w:rsidRDefault="00DA6CE6" w:rsidP="00DA6CE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>FORMULARZ OFERTOWY</w:t>
      </w:r>
    </w:p>
    <w:p w:rsidR="00DA6CE6" w:rsidRPr="00160BD8" w:rsidRDefault="00DA6CE6" w:rsidP="00DA6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60BD8">
        <w:rPr>
          <w:rFonts w:ascii="Times New Roman" w:hAnsi="Times New Roman" w:cs="Times New Roman"/>
          <w:sz w:val="24"/>
        </w:rPr>
        <w:t xml:space="preserve">a zakup i dostawę </w:t>
      </w:r>
      <w:r>
        <w:rPr>
          <w:rFonts w:ascii="Times New Roman" w:hAnsi="Times New Roman" w:cs="Times New Roman"/>
          <w:sz w:val="24"/>
        </w:rPr>
        <w:t>sprzętu komputerowego, oprogramowania oraz podzespołów komputerowych dla Powiatowego Urzędu Pracy w Otwocku.</w:t>
      </w:r>
    </w:p>
    <w:p w:rsidR="00DA6CE6" w:rsidRDefault="00DA6CE6" w:rsidP="00DA6CE6">
      <w:pPr>
        <w:spacing w:line="240" w:lineRule="auto"/>
        <w:jc w:val="both"/>
        <w:rPr>
          <w:rFonts w:ascii="Arial" w:hAnsi="Arial"/>
          <w:b/>
          <w:sz w:val="24"/>
        </w:rPr>
      </w:pPr>
    </w:p>
    <w:p w:rsidR="00DA6CE6" w:rsidRDefault="00DA6CE6" w:rsidP="00DA6CE6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 xml:space="preserve">Nazwa </w:t>
      </w:r>
      <w:r>
        <w:rPr>
          <w:rFonts w:ascii="Times New Roman" w:hAnsi="Times New Roman" w:cs="Times New Roman"/>
          <w:b/>
          <w:sz w:val="24"/>
        </w:rPr>
        <w:t>oferenta:</w:t>
      </w:r>
    </w:p>
    <w:p w:rsidR="00DA6CE6" w:rsidRDefault="00DA6CE6" w:rsidP="00DA6CE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DA6CE6" w:rsidRPr="00160BD8" w:rsidRDefault="00DA6CE6" w:rsidP="00DA6CE6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>Siedziba oferenta:</w:t>
      </w:r>
    </w:p>
    <w:p w:rsidR="00DA6CE6" w:rsidRDefault="00DA6CE6" w:rsidP="00DA6CE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DA6CE6" w:rsidRDefault="00DA6CE6" w:rsidP="00DA6CE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Telefon/fax: </w:t>
      </w:r>
      <w:r>
        <w:rPr>
          <w:rFonts w:ascii="Times New Roman" w:hAnsi="Times New Roman" w:cs="Times New Roman"/>
          <w:sz w:val="24"/>
        </w:rPr>
        <w:t xml:space="preserve">……………………………… </w:t>
      </w:r>
      <w:r>
        <w:rPr>
          <w:rFonts w:ascii="Times New Roman" w:hAnsi="Times New Roman" w:cs="Times New Roman"/>
          <w:b/>
          <w:sz w:val="24"/>
        </w:rPr>
        <w:t xml:space="preserve">e-mail: </w:t>
      </w:r>
      <w:r>
        <w:rPr>
          <w:rFonts w:ascii="Times New Roman" w:hAnsi="Times New Roman" w:cs="Times New Roman"/>
          <w:sz w:val="24"/>
        </w:rPr>
        <w:t>…………………………………………...</w:t>
      </w:r>
    </w:p>
    <w:p w:rsidR="00DA6CE6" w:rsidRDefault="00DA6CE6" w:rsidP="00DA6CE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970F2">
        <w:rPr>
          <w:rFonts w:ascii="Times New Roman" w:hAnsi="Times New Roman" w:cs="Times New Roman"/>
          <w:b/>
          <w:sz w:val="24"/>
        </w:rPr>
        <w:t>NIP: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…………………………………………………………………………………………….</w:t>
      </w:r>
    </w:p>
    <w:p w:rsidR="00DA6CE6" w:rsidRDefault="00DA6CE6" w:rsidP="00DA6C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związku z zapytaniem ofertowym z dnia 15.05.2017r znak: GM.230.2.6.AC.2017 na zakup i dostawę sprzętu komputerowego, oprogramowania oraz podzespołów komputerowych dla Powiatowego Urzędu Pracy w Otwocku  składamy naszą ofertę:</w:t>
      </w:r>
    </w:p>
    <w:p w:rsidR="00DA6CE6" w:rsidRDefault="00DA6CE6" w:rsidP="00DA6C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6CE6" w:rsidRPr="00E70C56" w:rsidRDefault="00DA6CE6" w:rsidP="00DA6CE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Wartość oferty zgodnie z Załącznikiem Nr 1 </w:t>
      </w:r>
    </w:p>
    <w:p w:rsidR="00DA6CE6" w:rsidRDefault="00DA6CE6" w:rsidP="00DA6C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wynosi: netto…………………………. zł;</w:t>
      </w:r>
    </w:p>
    <w:p w:rsidR="00DA6CE6" w:rsidRDefault="00DA6CE6" w:rsidP="00DA6C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70C56">
        <w:rPr>
          <w:rFonts w:ascii="Times New Roman" w:hAnsi="Times New Roman" w:cs="Times New Roman"/>
          <w:b/>
          <w:sz w:val="24"/>
        </w:rPr>
        <w:t xml:space="preserve">              brutto</w:t>
      </w:r>
      <w:r>
        <w:rPr>
          <w:rFonts w:ascii="Times New Roman" w:hAnsi="Times New Roman" w:cs="Times New Roman"/>
          <w:sz w:val="24"/>
        </w:rPr>
        <w:t xml:space="preserve"> ………………………. zł</w:t>
      </w:r>
    </w:p>
    <w:p w:rsidR="00DA6CE6" w:rsidRPr="00215F98" w:rsidRDefault="00DA6CE6" w:rsidP="00DA6C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(słownie złotych brutto: ………………………………………………………………………. )</w:t>
      </w:r>
    </w:p>
    <w:p w:rsidR="00DA6CE6" w:rsidRDefault="00DA6CE6" w:rsidP="00DA6CE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informuję/informujemy*, że akceptuję/akceptujemy* projekt umowy i w przypadku wyboru mojej/naszej* oferty zobowiązuję/zobowiązujemy* się do zawarcia umowy zgodnie z załączonym wzorem.</w:t>
      </w:r>
    </w:p>
    <w:p w:rsidR="00DA6CE6" w:rsidRDefault="00DA6CE6" w:rsidP="00DA6CE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załączeniu:</w:t>
      </w:r>
    </w:p>
    <w:p w:rsidR="00DA6CE6" w:rsidRDefault="00DA6CE6" w:rsidP="00DA6C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Arkusz wyceny przedmiotu zamówienia – Załącznik Nr 1.</w:t>
      </w:r>
    </w:p>
    <w:p w:rsidR="00DA6CE6" w:rsidRDefault="00DA6CE6" w:rsidP="00DA6C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CE6" w:rsidRDefault="00DA6CE6" w:rsidP="00DA6C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p w:rsidR="00DA6CE6" w:rsidRPr="00E70C56" w:rsidRDefault="00DA6CE6" w:rsidP="00DA6C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CE6" w:rsidRDefault="00DA6CE6" w:rsidP="00DA6CE6">
      <w:pPr>
        <w:spacing w:line="240" w:lineRule="auto"/>
        <w:jc w:val="both"/>
        <w:rPr>
          <w:rFonts w:ascii="Arial" w:hAnsi="Arial"/>
          <w:b/>
          <w:sz w:val="24"/>
        </w:rPr>
      </w:pPr>
    </w:p>
    <w:p w:rsidR="00DA6CE6" w:rsidRDefault="00DA6CE6" w:rsidP="00DA6CE6">
      <w:pPr>
        <w:spacing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………………………                                                           ………………………</w:t>
      </w:r>
    </w:p>
    <w:p w:rsidR="00DA6CE6" w:rsidRPr="002B397A" w:rsidRDefault="00DA6CE6" w:rsidP="00DA6C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(Miejscowość,</w:t>
      </w:r>
      <w:r w:rsidRPr="002B39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2B397A">
        <w:rPr>
          <w:rFonts w:ascii="Times New Roman" w:hAnsi="Times New Roman" w:cs="Times New Roman"/>
        </w:rPr>
        <w:t>ata</w:t>
      </w:r>
      <w:r>
        <w:rPr>
          <w:rFonts w:ascii="Times New Roman" w:hAnsi="Times New Roman" w:cs="Times New Roman"/>
        </w:rPr>
        <w:t>)                                                                         (podpis Wykonawcy)</w:t>
      </w:r>
    </w:p>
    <w:p w:rsidR="00DA6CE6" w:rsidRDefault="00DA6CE6" w:rsidP="00DA6CE6">
      <w:pPr>
        <w:rPr>
          <w:rFonts w:ascii="Arial" w:hAnsi="Arial"/>
        </w:rPr>
      </w:pPr>
    </w:p>
    <w:p w:rsidR="00DA6CE6" w:rsidRPr="002B397A" w:rsidRDefault="00DA6CE6" w:rsidP="00DA6C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A6CE6" w:rsidRDefault="00DA6CE6" w:rsidP="00DA6CE6">
      <w:pPr>
        <w:spacing w:after="0"/>
        <w:jc w:val="both"/>
        <w:rPr>
          <w:rFonts w:ascii="Arial" w:hAnsi="Arial" w:cs="Arial"/>
          <w:b/>
        </w:rPr>
      </w:pPr>
    </w:p>
    <w:p w:rsidR="00DA6CE6" w:rsidRDefault="00DA6CE6" w:rsidP="00DA6CE6">
      <w:pPr>
        <w:spacing w:after="0"/>
        <w:jc w:val="both"/>
        <w:rPr>
          <w:rFonts w:ascii="Arial" w:hAnsi="Arial" w:cs="Arial"/>
        </w:rPr>
      </w:pPr>
    </w:p>
    <w:p w:rsidR="00DA6CE6" w:rsidRDefault="00DA6CE6" w:rsidP="00DA6CE6">
      <w:pPr>
        <w:spacing w:after="0"/>
        <w:jc w:val="both"/>
        <w:rPr>
          <w:rFonts w:ascii="Arial" w:hAnsi="Arial" w:cs="Arial"/>
        </w:rPr>
      </w:pPr>
    </w:p>
    <w:p w:rsidR="00DA6CE6" w:rsidRDefault="00DA6CE6" w:rsidP="00DA6CE6">
      <w:pPr>
        <w:spacing w:after="0"/>
        <w:jc w:val="both"/>
        <w:rPr>
          <w:rFonts w:ascii="Arial" w:hAnsi="Arial" w:cs="Arial"/>
        </w:rPr>
      </w:pPr>
    </w:p>
    <w:p w:rsidR="00DA6CE6" w:rsidRDefault="00DA6CE6" w:rsidP="00DA6CE6">
      <w:pPr>
        <w:spacing w:after="0"/>
        <w:jc w:val="both"/>
        <w:rPr>
          <w:rFonts w:ascii="Arial" w:hAnsi="Arial" w:cs="Arial"/>
        </w:rPr>
      </w:pPr>
    </w:p>
    <w:p w:rsidR="00DA6CE6" w:rsidRDefault="00DA6CE6" w:rsidP="00DA6CE6">
      <w:pPr>
        <w:spacing w:after="0"/>
        <w:jc w:val="both"/>
        <w:rPr>
          <w:rFonts w:ascii="Arial" w:hAnsi="Arial" w:cs="Arial"/>
        </w:rPr>
      </w:pPr>
    </w:p>
    <w:p w:rsidR="00DA6CE6" w:rsidRDefault="00DA6CE6" w:rsidP="00DA6CE6">
      <w:pPr>
        <w:spacing w:after="0"/>
        <w:jc w:val="both"/>
        <w:rPr>
          <w:rFonts w:ascii="Arial" w:hAnsi="Arial" w:cs="Arial"/>
        </w:rPr>
      </w:pPr>
    </w:p>
    <w:p w:rsidR="00DA6CE6" w:rsidRDefault="00DA6CE6" w:rsidP="00DA6CE6">
      <w:pPr>
        <w:spacing w:after="0"/>
        <w:jc w:val="both"/>
        <w:rPr>
          <w:rFonts w:ascii="Arial" w:hAnsi="Arial" w:cs="Arial"/>
        </w:rPr>
      </w:pPr>
    </w:p>
    <w:p w:rsidR="00DA6CE6" w:rsidRPr="004A3748" w:rsidRDefault="00DA6CE6" w:rsidP="00DA6CE6">
      <w:pPr>
        <w:pStyle w:val="Tytu"/>
        <w:rPr>
          <w:sz w:val="24"/>
          <w:szCs w:val="24"/>
        </w:rPr>
      </w:pPr>
      <w:r w:rsidRPr="004A3748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Załącznik Nr 2</w:t>
      </w:r>
    </w:p>
    <w:p w:rsidR="00DA6CE6" w:rsidRPr="004A3748" w:rsidRDefault="00DA6CE6" w:rsidP="00DA6CE6">
      <w:pPr>
        <w:pStyle w:val="Tytu"/>
        <w:rPr>
          <w:b w:val="0"/>
          <w:sz w:val="24"/>
          <w:szCs w:val="24"/>
        </w:rPr>
      </w:pPr>
      <w:r w:rsidRPr="004A3748">
        <w:rPr>
          <w:sz w:val="24"/>
          <w:szCs w:val="24"/>
        </w:rPr>
        <w:t>PROJEKT UMOWY</w:t>
      </w:r>
    </w:p>
    <w:p w:rsidR="00DA6CE6" w:rsidRPr="004A3748" w:rsidRDefault="00DA6CE6" w:rsidP="00DA6CE6">
      <w:pPr>
        <w:rPr>
          <w:rFonts w:ascii="Times New Roman" w:hAnsi="Times New Roman" w:cs="Times New Roman"/>
          <w:sz w:val="24"/>
          <w:szCs w:val="24"/>
        </w:rPr>
      </w:pPr>
    </w:p>
    <w:p w:rsidR="00DA6CE6" w:rsidRPr="004A3748" w:rsidRDefault="00DA6CE6" w:rsidP="00DA6CE6">
      <w:pPr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sz w:val="24"/>
          <w:szCs w:val="24"/>
        </w:rPr>
        <w:t>zawarta w dniu …………. r w Otwocku  pomiędzy Powiatem Otwockim - Powiatowym Urzędem Pracy z siedzibą w Otwocku, ul. Górna 11, 05-400 Otwock reprezentowanym przez Panią Danutę Wolską–Rzewuską Dyrektora urzędu zwanym w dalszej części umowy „Zamawiającym”</w:t>
      </w:r>
    </w:p>
    <w:p w:rsidR="00DA6CE6" w:rsidRPr="004A3748" w:rsidRDefault="00DA6CE6" w:rsidP="00DA6CE6">
      <w:pPr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DA6CE6" w:rsidRPr="004A3748" w:rsidRDefault="00DA6CE6" w:rsidP="00DA6CE6">
      <w:pPr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 zwanym w dalszej części umowy „Wykonawcą”.</w:t>
      </w:r>
    </w:p>
    <w:p w:rsidR="00DA6CE6" w:rsidRPr="004A3748" w:rsidRDefault="00DA6CE6" w:rsidP="00DA6CE6">
      <w:pPr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sz w:val="24"/>
          <w:szCs w:val="24"/>
        </w:rPr>
        <w:t xml:space="preserve">Niniejszą umowę zawarto bez stosowania przepisów ustawy z dnia 29 stycznia 2004r Prawo zamówień publicznych (Dz. U. 2015, poz. 2164 z </w:t>
      </w:r>
      <w:proofErr w:type="spellStart"/>
      <w:r w:rsidRPr="004A37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A3748">
        <w:rPr>
          <w:rFonts w:ascii="Times New Roman" w:hAnsi="Times New Roman" w:cs="Times New Roman"/>
          <w:sz w:val="24"/>
          <w:szCs w:val="24"/>
        </w:rPr>
        <w:t>. zm.) na podstawie art. 4 pkt 8 w/w ustawy, w rezultacie wyboru najkorzystniejszej oferty jaka wpłynęła na zapytanie ofertowe z dnia 15.05.2017r.</w:t>
      </w:r>
    </w:p>
    <w:p w:rsidR="00DA6CE6" w:rsidRPr="004A3748" w:rsidRDefault="00DA6CE6" w:rsidP="00DA6CE6">
      <w:pPr>
        <w:rPr>
          <w:rFonts w:ascii="Times New Roman" w:hAnsi="Times New Roman" w:cs="Times New Roman"/>
          <w:sz w:val="24"/>
          <w:szCs w:val="24"/>
        </w:rPr>
      </w:pPr>
    </w:p>
    <w:p w:rsidR="00DA6CE6" w:rsidRPr="004A3748" w:rsidRDefault="00DA6CE6" w:rsidP="00DA6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sz w:val="24"/>
          <w:szCs w:val="24"/>
        </w:rPr>
        <w:t>§ 1</w:t>
      </w:r>
    </w:p>
    <w:p w:rsidR="00DA6CE6" w:rsidRPr="004A3748" w:rsidRDefault="00DA6CE6" w:rsidP="00DA6CE6">
      <w:pPr>
        <w:pStyle w:val="Tekstpodstawowy3"/>
        <w:numPr>
          <w:ilvl w:val="0"/>
          <w:numId w:val="1"/>
        </w:numPr>
        <w:jc w:val="both"/>
        <w:rPr>
          <w:szCs w:val="24"/>
        </w:rPr>
      </w:pPr>
      <w:r w:rsidRPr="004A3748">
        <w:rPr>
          <w:szCs w:val="24"/>
        </w:rPr>
        <w:t>Przedmiotem umowy jest zakup i dostawa przez Wykonawcę Zamawiającemu</w:t>
      </w:r>
      <w:r>
        <w:rPr>
          <w:szCs w:val="24"/>
        </w:rPr>
        <w:t xml:space="preserve"> fabrycznie nowego</w:t>
      </w:r>
      <w:r w:rsidRPr="004A3748">
        <w:rPr>
          <w:szCs w:val="24"/>
        </w:rPr>
        <w:t xml:space="preserve"> sprzętu komputerowego, oprogramowania oraz podzespołów komputerowych dla Powiatowego Urzędu Pracy w Otwocku.</w:t>
      </w:r>
    </w:p>
    <w:p w:rsidR="00DA6CE6" w:rsidRPr="004A3748" w:rsidRDefault="00DA6CE6" w:rsidP="00DA6CE6">
      <w:pPr>
        <w:pStyle w:val="Tekstpodstawowy3"/>
        <w:numPr>
          <w:ilvl w:val="0"/>
          <w:numId w:val="1"/>
        </w:numPr>
        <w:jc w:val="both"/>
        <w:rPr>
          <w:szCs w:val="24"/>
        </w:rPr>
      </w:pPr>
      <w:r w:rsidRPr="004A3748">
        <w:rPr>
          <w:szCs w:val="24"/>
        </w:rPr>
        <w:t>Szczegółowy wykaz przedmiotu dostawy określa Załącznik Nr 1 do zapytania ofertowego z dnia 15.05.2017r</w:t>
      </w:r>
      <w:r>
        <w:rPr>
          <w:szCs w:val="24"/>
        </w:rPr>
        <w:t>.</w:t>
      </w:r>
      <w:r w:rsidRPr="004A3748">
        <w:rPr>
          <w:szCs w:val="24"/>
        </w:rPr>
        <w:t xml:space="preserve"> </w:t>
      </w:r>
    </w:p>
    <w:p w:rsidR="00DA6CE6" w:rsidRPr="004A3748" w:rsidRDefault="00DA6CE6" w:rsidP="00DA6CE6">
      <w:pPr>
        <w:pStyle w:val="Tekstpodstawowy3"/>
        <w:numPr>
          <w:ilvl w:val="0"/>
          <w:numId w:val="1"/>
        </w:numPr>
        <w:jc w:val="both"/>
        <w:rPr>
          <w:szCs w:val="24"/>
        </w:rPr>
      </w:pPr>
      <w:r w:rsidRPr="004A3748">
        <w:rPr>
          <w:szCs w:val="24"/>
        </w:rPr>
        <w:t>Dostawa sprzętu komputerowego, oprogramowania oraz podzespołów komputerowych wymagana jest jednorazowo w terminie 14 dni od podpisania umowy z wybranym Wykonawcą.</w:t>
      </w:r>
    </w:p>
    <w:p w:rsidR="00DA6CE6" w:rsidRPr="004A3748" w:rsidRDefault="00DA6CE6" w:rsidP="00DA6CE6">
      <w:pPr>
        <w:pStyle w:val="Tekstpodstawowy3"/>
        <w:numPr>
          <w:ilvl w:val="0"/>
          <w:numId w:val="1"/>
        </w:numPr>
        <w:jc w:val="both"/>
        <w:rPr>
          <w:szCs w:val="24"/>
        </w:rPr>
      </w:pPr>
      <w:r w:rsidRPr="004A3748">
        <w:rPr>
          <w:szCs w:val="24"/>
        </w:rPr>
        <w:t>Wykonawca oświadcza, że sprzęt komputerowy, o którym mowa w ust. 1, spełnia wymagania zasadnicze dla przedmiotu zamówienia , określone przepisami prawa.</w:t>
      </w:r>
    </w:p>
    <w:p w:rsidR="00DA6CE6" w:rsidRPr="004A3748" w:rsidRDefault="00DA6CE6" w:rsidP="00DA6CE6">
      <w:pPr>
        <w:pStyle w:val="Tekstpodstawowy3"/>
        <w:numPr>
          <w:ilvl w:val="0"/>
          <w:numId w:val="1"/>
        </w:numPr>
        <w:jc w:val="both"/>
        <w:rPr>
          <w:szCs w:val="24"/>
        </w:rPr>
      </w:pPr>
      <w:r w:rsidRPr="004A3748">
        <w:rPr>
          <w:szCs w:val="24"/>
        </w:rPr>
        <w:t>Wykonawca zobowiązuje się wykonać przedmiot umowy z zachowaniem szczególnej staranności, z uwzględnieniem zawodowego charakteru swej działalności.</w:t>
      </w:r>
    </w:p>
    <w:p w:rsidR="00DA6CE6" w:rsidRPr="004A3748" w:rsidRDefault="00DA6CE6" w:rsidP="00DA6CE6">
      <w:pPr>
        <w:rPr>
          <w:rFonts w:ascii="Times New Roman" w:hAnsi="Times New Roman" w:cs="Times New Roman"/>
          <w:sz w:val="24"/>
          <w:szCs w:val="24"/>
        </w:rPr>
      </w:pPr>
    </w:p>
    <w:p w:rsidR="00DA6CE6" w:rsidRPr="004A3748" w:rsidRDefault="00DA6CE6" w:rsidP="00DA6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sz w:val="24"/>
          <w:szCs w:val="24"/>
        </w:rPr>
        <w:t>§ 2</w:t>
      </w:r>
    </w:p>
    <w:p w:rsidR="00DA6CE6" w:rsidRPr="004A3748" w:rsidRDefault="00DA6CE6" w:rsidP="00DA6C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sz w:val="24"/>
          <w:szCs w:val="24"/>
        </w:rPr>
        <w:t xml:space="preserve">Zamawiający zapłaci Wykonawcy za dostarczony przedmiot umowy zgodnie ze złożoną w postępowaniu ofertą z dnia ………. wynagrodzenie w kwocie </w:t>
      </w:r>
      <w:r w:rsidRPr="004A3748">
        <w:rPr>
          <w:rFonts w:ascii="Times New Roman" w:hAnsi="Times New Roman" w:cs="Times New Roman"/>
          <w:b/>
          <w:sz w:val="24"/>
          <w:szCs w:val="24"/>
        </w:rPr>
        <w:t xml:space="preserve">ogółem  ………….. zł brutto </w:t>
      </w:r>
      <w:r w:rsidRPr="004A3748">
        <w:rPr>
          <w:rFonts w:ascii="Times New Roman" w:hAnsi="Times New Roman" w:cs="Times New Roman"/>
          <w:sz w:val="24"/>
          <w:szCs w:val="24"/>
        </w:rPr>
        <w:t>(……………… zł netto) (słownie brutto: ……………………………………..) płatne przelewem na konto Wykonawcy,  w terminie 14 dni od dnia otrzymania prawidłowo  wystawionej faktury.</w:t>
      </w:r>
    </w:p>
    <w:p w:rsidR="00DA6CE6" w:rsidRPr="004A3748" w:rsidRDefault="00DA6CE6" w:rsidP="00DA6C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sz w:val="24"/>
          <w:szCs w:val="24"/>
        </w:rPr>
        <w:t>Za dzień zapłaty uważany będzie dzień obciążenia rachunku Zamawiającego.</w:t>
      </w:r>
    </w:p>
    <w:p w:rsidR="00DA6CE6" w:rsidRPr="004A3748" w:rsidRDefault="00DA6CE6" w:rsidP="00DA6C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sz w:val="24"/>
          <w:szCs w:val="24"/>
        </w:rPr>
        <w:t>Zamawiający nie dopuszcza możliwości przelewu wierzytelności Wykonawcy z tytułu realizacji umowy na osoby trzecie.</w:t>
      </w:r>
    </w:p>
    <w:p w:rsidR="00DA6CE6" w:rsidRPr="004A3748" w:rsidRDefault="00DA6CE6" w:rsidP="00DA6CE6">
      <w:pPr>
        <w:rPr>
          <w:rFonts w:ascii="Times New Roman" w:hAnsi="Times New Roman" w:cs="Times New Roman"/>
          <w:sz w:val="24"/>
          <w:szCs w:val="24"/>
        </w:rPr>
      </w:pPr>
    </w:p>
    <w:p w:rsidR="00DA6CE6" w:rsidRPr="004A3748" w:rsidRDefault="00DA6CE6" w:rsidP="00DA6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DA6CE6" w:rsidRPr="004A3748" w:rsidRDefault="00DA6CE6" w:rsidP="00DA6CE6">
      <w:pPr>
        <w:pStyle w:val="Tekstpodstawowy3"/>
        <w:rPr>
          <w:szCs w:val="24"/>
        </w:rPr>
      </w:pPr>
      <w:r w:rsidRPr="004A3748">
        <w:rPr>
          <w:szCs w:val="24"/>
        </w:rPr>
        <w:t>Towar określony w § 1 umowy będzie dostarczony na koszt Wykonawcy.</w:t>
      </w:r>
    </w:p>
    <w:p w:rsidR="00DA6CE6" w:rsidRPr="004A3748" w:rsidRDefault="00DA6CE6" w:rsidP="00DA6CE6">
      <w:pPr>
        <w:rPr>
          <w:rFonts w:ascii="Times New Roman" w:hAnsi="Times New Roman" w:cs="Times New Roman"/>
          <w:sz w:val="24"/>
          <w:szCs w:val="24"/>
        </w:rPr>
      </w:pPr>
    </w:p>
    <w:p w:rsidR="00DA6CE6" w:rsidRPr="004A3748" w:rsidRDefault="00DA6CE6" w:rsidP="00DA6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sz w:val="24"/>
          <w:szCs w:val="24"/>
        </w:rPr>
        <w:t>§ 4</w:t>
      </w:r>
    </w:p>
    <w:p w:rsidR="00DA6CE6" w:rsidRPr="004A3748" w:rsidRDefault="00DA6CE6" w:rsidP="00DA6CE6">
      <w:pPr>
        <w:pStyle w:val="Tekstpodstawowy2"/>
        <w:rPr>
          <w:szCs w:val="24"/>
        </w:rPr>
      </w:pPr>
      <w:r w:rsidRPr="004A3748">
        <w:rPr>
          <w:szCs w:val="24"/>
        </w:rPr>
        <w:t>Wykonawca zobowiązuje się do wystawienia  faktury VAT za dostarczony towar.</w:t>
      </w:r>
    </w:p>
    <w:p w:rsidR="00DA6CE6" w:rsidRPr="004A3748" w:rsidRDefault="00DA6CE6" w:rsidP="00DA6CE6">
      <w:pPr>
        <w:pStyle w:val="Lista"/>
        <w:spacing w:after="0"/>
        <w:jc w:val="both"/>
        <w:rPr>
          <w:b/>
          <w:szCs w:val="24"/>
        </w:rPr>
      </w:pPr>
    </w:p>
    <w:p w:rsidR="00DA6CE6" w:rsidRPr="004A3748" w:rsidRDefault="00DA6CE6" w:rsidP="00DA6CE6">
      <w:pPr>
        <w:pStyle w:val="Lista"/>
        <w:spacing w:after="0"/>
        <w:jc w:val="center"/>
        <w:rPr>
          <w:szCs w:val="24"/>
        </w:rPr>
      </w:pPr>
      <w:r w:rsidRPr="004A3748">
        <w:rPr>
          <w:szCs w:val="24"/>
        </w:rPr>
        <w:t>§ 5</w:t>
      </w: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  <w:r w:rsidRPr="004A3748">
        <w:rPr>
          <w:szCs w:val="24"/>
        </w:rPr>
        <w:t>W przedmiocie umowy obowiązują ceny towarów z oferty Wykonawcy złożonej w niniejszym postępowaniu, załączonej do niniejszej umowy i stanowiącej jej integralną część.</w:t>
      </w:r>
    </w:p>
    <w:p w:rsidR="00DA6CE6" w:rsidRPr="004A3748" w:rsidRDefault="00DA6CE6" w:rsidP="00DA6CE6">
      <w:pPr>
        <w:pStyle w:val="Lista"/>
        <w:spacing w:after="0"/>
        <w:jc w:val="both"/>
        <w:rPr>
          <w:b/>
          <w:szCs w:val="24"/>
        </w:rPr>
      </w:pPr>
    </w:p>
    <w:p w:rsidR="00DA6CE6" w:rsidRPr="004A3748" w:rsidRDefault="00DA6CE6" w:rsidP="00DA6CE6">
      <w:pPr>
        <w:pStyle w:val="Lista"/>
        <w:spacing w:after="0"/>
        <w:jc w:val="center"/>
        <w:rPr>
          <w:szCs w:val="24"/>
        </w:rPr>
      </w:pPr>
      <w:r w:rsidRPr="004A3748">
        <w:rPr>
          <w:szCs w:val="24"/>
        </w:rPr>
        <w:t>§ 6</w:t>
      </w:r>
    </w:p>
    <w:p w:rsidR="00DA6CE6" w:rsidRPr="004A3748" w:rsidRDefault="00DA6CE6" w:rsidP="00DA6CE6">
      <w:pPr>
        <w:pStyle w:val="Lista"/>
        <w:spacing w:after="0"/>
        <w:jc w:val="center"/>
        <w:rPr>
          <w:szCs w:val="24"/>
        </w:rPr>
      </w:pP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  <w:r w:rsidRPr="004A3748">
        <w:rPr>
          <w:szCs w:val="24"/>
        </w:rPr>
        <w:t>Za jakość dostarczonego towaru odpowiedzialność ponosi Wykonawca.</w:t>
      </w: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  <w:r w:rsidRPr="004A3748">
        <w:rPr>
          <w:szCs w:val="24"/>
        </w:rPr>
        <w:t>Zamawiający zastrzega sobie</w:t>
      </w:r>
      <w:r>
        <w:rPr>
          <w:szCs w:val="24"/>
        </w:rPr>
        <w:t xml:space="preserve"> prawo do zbadania dostarczonego</w:t>
      </w:r>
      <w:r w:rsidRPr="004A3748">
        <w:rPr>
          <w:szCs w:val="24"/>
        </w:rPr>
        <w:t xml:space="preserve"> </w:t>
      </w:r>
      <w:r>
        <w:rPr>
          <w:szCs w:val="24"/>
        </w:rPr>
        <w:t>towaru</w:t>
      </w:r>
      <w:r w:rsidRPr="004A3748">
        <w:rPr>
          <w:szCs w:val="24"/>
        </w:rPr>
        <w:t xml:space="preserve"> i w razie zakwestionowania </w:t>
      </w:r>
      <w:r>
        <w:rPr>
          <w:szCs w:val="24"/>
        </w:rPr>
        <w:t>jego</w:t>
      </w:r>
      <w:r w:rsidRPr="004A3748">
        <w:rPr>
          <w:szCs w:val="24"/>
        </w:rPr>
        <w:t xml:space="preserve"> jakości Wykonawca zobowiązuje się do wymiany wadliwych </w:t>
      </w:r>
      <w:r>
        <w:rPr>
          <w:szCs w:val="24"/>
        </w:rPr>
        <w:t>towarów</w:t>
      </w:r>
      <w:r w:rsidRPr="004A3748">
        <w:rPr>
          <w:szCs w:val="24"/>
        </w:rPr>
        <w:t xml:space="preserve"> w ciągu pięciu dni oraz usunięcia na własny koszt szkód wynikających z tego tytułu.</w:t>
      </w:r>
    </w:p>
    <w:p w:rsidR="00DA6CE6" w:rsidRPr="004A3748" w:rsidRDefault="00DA6CE6" w:rsidP="00DA6CE6">
      <w:pPr>
        <w:pStyle w:val="Lista"/>
        <w:spacing w:after="0"/>
        <w:jc w:val="center"/>
        <w:rPr>
          <w:b/>
          <w:szCs w:val="24"/>
        </w:rPr>
      </w:pPr>
    </w:p>
    <w:p w:rsidR="00DA6CE6" w:rsidRPr="004A3748" w:rsidRDefault="00DA6CE6" w:rsidP="00DA6CE6">
      <w:pPr>
        <w:pStyle w:val="Lista"/>
        <w:spacing w:after="0"/>
        <w:rPr>
          <w:szCs w:val="24"/>
        </w:rPr>
      </w:pPr>
    </w:p>
    <w:p w:rsidR="00DA6CE6" w:rsidRPr="004A3748" w:rsidRDefault="00DA6CE6" w:rsidP="00DA6CE6">
      <w:pPr>
        <w:pStyle w:val="Lista"/>
        <w:spacing w:after="0"/>
        <w:jc w:val="center"/>
        <w:rPr>
          <w:szCs w:val="24"/>
        </w:rPr>
      </w:pPr>
      <w:r w:rsidRPr="004A3748">
        <w:rPr>
          <w:szCs w:val="24"/>
        </w:rPr>
        <w:t>§ 7</w:t>
      </w:r>
    </w:p>
    <w:p w:rsidR="00DA6CE6" w:rsidRPr="004A3748" w:rsidRDefault="00DA6CE6" w:rsidP="00DA6CE6">
      <w:pPr>
        <w:pStyle w:val="Lista"/>
        <w:spacing w:after="0"/>
        <w:jc w:val="center"/>
        <w:rPr>
          <w:b/>
          <w:szCs w:val="24"/>
        </w:rPr>
      </w:pP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  <w:r w:rsidRPr="004A3748">
        <w:rPr>
          <w:szCs w:val="24"/>
        </w:rPr>
        <w:t xml:space="preserve">1.   Za opóźnienie w dostawie przedmiotu umowy Wykonawca zapłaci Zamawiającemu karę  </w:t>
      </w:r>
    </w:p>
    <w:p w:rsidR="00DA6CE6" w:rsidRPr="004A3748" w:rsidRDefault="00DA6CE6" w:rsidP="00DA6CE6">
      <w:pPr>
        <w:pStyle w:val="Lista"/>
        <w:spacing w:after="0"/>
        <w:ind w:left="426" w:hanging="186"/>
        <w:jc w:val="both"/>
        <w:rPr>
          <w:szCs w:val="24"/>
        </w:rPr>
      </w:pPr>
      <w:r w:rsidRPr="004A3748">
        <w:rPr>
          <w:szCs w:val="24"/>
        </w:rPr>
        <w:t xml:space="preserve">  umowną w wysokości 0,1% za każdy dzień opóźnienia, licząc od kwoty netto wskazanej w § 2 ust. 1 umowy.</w:t>
      </w:r>
    </w:p>
    <w:p w:rsidR="00DA6CE6" w:rsidRPr="004A3748" w:rsidRDefault="00DA6CE6" w:rsidP="00DA6CE6">
      <w:pPr>
        <w:pStyle w:val="Lista"/>
        <w:spacing w:after="0"/>
        <w:ind w:left="284" w:hanging="284"/>
        <w:jc w:val="both"/>
        <w:rPr>
          <w:szCs w:val="24"/>
        </w:rPr>
      </w:pPr>
      <w:r w:rsidRPr="004A3748">
        <w:rPr>
          <w:szCs w:val="24"/>
        </w:rPr>
        <w:t>2. W przypadku odstąpienia przez Wykonawcę od umowy z przyczyn zależnych od         Wykonawcy  kara umowna wynosić będzie 5% całkowitej wartości netto wskazanej w § 2 ust. 1 umowy.</w:t>
      </w:r>
    </w:p>
    <w:p w:rsidR="00DA6CE6" w:rsidRPr="004A3748" w:rsidRDefault="00DA6CE6" w:rsidP="00DA6CE6">
      <w:pPr>
        <w:pStyle w:val="Lista"/>
        <w:spacing w:after="0"/>
        <w:ind w:left="284" w:hanging="284"/>
        <w:jc w:val="both"/>
        <w:rPr>
          <w:szCs w:val="24"/>
        </w:rPr>
      </w:pPr>
      <w:r w:rsidRPr="004A3748">
        <w:rPr>
          <w:szCs w:val="24"/>
        </w:rPr>
        <w:t>3.  Zamawiający zapłaci Wykonawcy kary umowne w wysokości 5% wartości umownej netto o której mowa w § 2 ust. 1 umowy w razie odstąpienia przez Wykonawcę od umowy z powodu okoliczności, za które ponosi odpowiedzialność Zamawiający, z zastrzeżeniem o którym mowa w</w:t>
      </w:r>
      <w:r>
        <w:rPr>
          <w:szCs w:val="24"/>
        </w:rPr>
        <w:t xml:space="preserve"> § 8</w:t>
      </w:r>
      <w:r w:rsidRPr="004A3748">
        <w:rPr>
          <w:szCs w:val="24"/>
        </w:rPr>
        <w:t xml:space="preserve"> ust. 1.</w:t>
      </w: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</w:p>
    <w:p w:rsidR="00DA6CE6" w:rsidRPr="004A3748" w:rsidRDefault="00DA6CE6" w:rsidP="00DA6CE6">
      <w:pPr>
        <w:pStyle w:val="Lista"/>
        <w:spacing w:after="0"/>
        <w:jc w:val="center"/>
        <w:rPr>
          <w:szCs w:val="24"/>
        </w:rPr>
      </w:pPr>
      <w:r w:rsidRPr="004A3748">
        <w:rPr>
          <w:szCs w:val="24"/>
        </w:rPr>
        <w:t>§ 8</w:t>
      </w:r>
    </w:p>
    <w:p w:rsidR="00DA6CE6" w:rsidRPr="004A3748" w:rsidRDefault="00DA6CE6" w:rsidP="00DA6CE6">
      <w:pPr>
        <w:pStyle w:val="Lista"/>
        <w:spacing w:after="0"/>
        <w:jc w:val="center"/>
        <w:rPr>
          <w:b/>
          <w:szCs w:val="24"/>
        </w:rPr>
      </w:pP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  <w:r w:rsidRPr="004A3748">
        <w:rPr>
          <w:szCs w:val="24"/>
        </w:rPr>
        <w:t xml:space="preserve">1. W razie zaistnienia istotnej zmiany okoliczności powodującej, że wykonanie umowy nie   leży w interesie publicznym, czego nie można było przewidzieć w chwili zawarcia umowy, Zamawiający może odstąpić od umowy w terminie 30 dni od powzięcia wiadomości o tych </w:t>
      </w: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  <w:r w:rsidRPr="004A3748">
        <w:rPr>
          <w:szCs w:val="24"/>
        </w:rPr>
        <w:t>okolicznościach.</w:t>
      </w: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  <w:r w:rsidRPr="004A3748">
        <w:rPr>
          <w:szCs w:val="24"/>
        </w:rPr>
        <w:t>2. W przypadkach o których mowa w ust. 1 Wykonawca może żądać wyłącznie wynagrodzenia należnego z tytułu wykonania części umowy.</w:t>
      </w: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  <w:r w:rsidRPr="004A3748">
        <w:rPr>
          <w:szCs w:val="24"/>
        </w:rPr>
        <w:t>3. Odstąpienie od umowy powinno nastąpić w formie pisemnej pod rygorem nieważności takiego oświadczenia i powinno zawierać uzasadnienie.</w:t>
      </w: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</w:p>
    <w:p w:rsidR="00DA6CE6" w:rsidRDefault="00DA6CE6" w:rsidP="00DA6CE6">
      <w:pPr>
        <w:pStyle w:val="Lista"/>
        <w:spacing w:after="0"/>
        <w:jc w:val="both"/>
        <w:rPr>
          <w:szCs w:val="24"/>
        </w:rPr>
      </w:pP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</w:p>
    <w:p w:rsidR="00DA6CE6" w:rsidRPr="004A3748" w:rsidRDefault="00DA6CE6" w:rsidP="00DA6CE6">
      <w:pPr>
        <w:pStyle w:val="Lista"/>
        <w:spacing w:after="0"/>
        <w:jc w:val="both"/>
        <w:rPr>
          <w:szCs w:val="24"/>
        </w:rPr>
      </w:pPr>
    </w:p>
    <w:p w:rsidR="00DA6CE6" w:rsidRPr="004A3748" w:rsidRDefault="00DA6CE6" w:rsidP="00DA6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748">
        <w:rPr>
          <w:rFonts w:ascii="Times New Roman" w:hAnsi="Times New Roman" w:cs="Times New Roman"/>
          <w:sz w:val="24"/>
          <w:szCs w:val="24"/>
        </w:rPr>
        <w:lastRenderedPageBreak/>
        <w:t>§ 9</w:t>
      </w:r>
    </w:p>
    <w:p w:rsidR="00DA6CE6" w:rsidRPr="004A3748" w:rsidRDefault="00DA6CE6" w:rsidP="00DA6CE6">
      <w:pPr>
        <w:pStyle w:val="Tekstpodstawowy2"/>
        <w:rPr>
          <w:szCs w:val="24"/>
        </w:rPr>
      </w:pPr>
      <w:r w:rsidRPr="004A3748">
        <w:rPr>
          <w:szCs w:val="24"/>
        </w:rPr>
        <w:t xml:space="preserve">W sprawach nie uregulowanych niniejszą umową będą miały zastosowanie przepisy Kodeksu Cywilnego.  </w:t>
      </w:r>
    </w:p>
    <w:p w:rsidR="00DA6CE6" w:rsidRPr="004A3748" w:rsidRDefault="00DA6CE6" w:rsidP="00DA6CE6">
      <w:pPr>
        <w:pStyle w:val="Tekstpodstawowy2"/>
        <w:rPr>
          <w:szCs w:val="24"/>
        </w:rPr>
      </w:pPr>
    </w:p>
    <w:p w:rsidR="00DA6CE6" w:rsidRPr="004A3748" w:rsidRDefault="00DA6CE6" w:rsidP="00DA6CE6">
      <w:pPr>
        <w:pStyle w:val="Tekstpodstawowy2"/>
        <w:jc w:val="center"/>
        <w:rPr>
          <w:szCs w:val="24"/>
        </w:rPr>
      </w:pPr>
      <w:r w:rsidRPr="004A3748">
        <w:rPr>
          <w:szCs w:val="24"/>
        </w:rPr>
        <w:t>§ 10</w:t>
      </w:r>
    </w:p>
    <w:p w:rsidR="00DA6CE6" w:rsidRPr="004A3748" w:rsidRDefault="00DA6CE6" w:rsidP="00DA6CE6">
      <w:pPr>
        <w:pStyle w:val="Tekstpodstawowy2"/>
        <w:jc w:val="center"/>
        <w:rPr>
          <w:b/>
          <w:szCs w:val="24"/>
        </w:rPr>
      </w:pPr>
    </w:p>
    <w:p w:rsidR="00DA6CE6" w:rsidRPr="004A3748" w:rsidRDefault="00DA6CE6" w:rsidP="00DA6CE6">
      <w:pPr>
        <w:pStyle w:val="Tekstpodstawowy2"/>
        <w:rPr>
          <w:szCs w:val="24"/>
        </w:rPr>
      </w:pPr>
      <w:r w:rsidRPr="004A3748">
        <w:rPr>
          <w:szCs w:val="24"/>
        </w:rPr>
        <w:t>Wszelkie zmiany umowy wymagają formy pisemnej pod rygorem nieważności.</w:t>
      </w:r>
    </w:p>
    <w:p w:rsidR="00DA6CE6" w:rsidRPr="004A3748" w:rsidRDefault="00DA6CE6" w:rsidP="00DA6CE6">
      <w:pPr>
        <w:pStyle w:val="Tekstpodstawowy2"/>
        <w:rPr>
          <w:szCs w:val="24"/>
        </w:rPr>
      </w:pPr>
    </w:p>
    <w:p w:rsidR="00DA6CE6" w:rsidRPr="004A3748" w:rsidRDefault="00DA6CE6" w:rsidP="00DA6CE6">
      <w:pPr>
        <w:pStyle w:val="Tekstpodstawowy2"/>
        <w:rPr>
          <w:szCs w:val="24"/>
        </w:rPr>
      </w:pPr>
    </w:p>
    <w:p w:rsidR="00DA6CE6" w:rsidRPr="004A3748" w:rsidRDefault="00DA6CE6" w:rsidP="00DA6CE6">
      <w:pPr>
        <w:pStyle w:val="Tekstpodstawowy2"/>
        <w:jc w:val="center"/>
        <w:rPr>
          <w:szCs w:val="24"/>
        </w:rPr>
      </w:pPr>
      <w:r w:rsidRPr="004A3748">
        <w:rPr>
          <w:szCs w:val="24"/>
        </w:rPr>
        <w:t>§ 11</w:t>
      </w:r>
    </w:p>
    <w:p w:rsidR="00DA6CE6" w:rsidRPr="004A3748" w:rsidRDefault="00DA6CE6" w:rsidP="00DA6CE6">
      <w:pPr>
        <w:pStyle w:val="Tekstpodstawowy2"/>
        <w:jc w:val="center"/>
        <w:rPr>
          <w:b/>
          <w:szCs w:val="24"/>
        </w:rPr>
      </w:pPr>
    </w:p>
    <w:p w:rsidR="00DA6CE6" w:rsidRPr="004A3748" w:rsidRDefault="00DA6CE6" w:rsidP="00DA6CE6">
      <w:pPr>
        <w:pStyle w:val="Tekstpodstawowy2"/>
        <w:rPr>
          <w:szCs w:val="24"/>
        </w:rPr>
      </w:pPr>
      <w:r w:rsidRPr="004A3748">
        <w:rPr>
          <w:szCs w:val="24"/>
        </w:rPr>
        <w:t xml:space="preserve">Umowę sporządzono w dwóch jednobrzmiących egzemplarzach, po jednym dla każdej ze stron. </w:t>
      </w:r>
    </w:p>
    <w:p w:rsidR="00DA6CE6" w:rsidRPr="004A3748" w:rsidRDefault="00DA6CE6" w:rsidP="00DA6CE6">
      <w:pPr>
        <w:pStyle w:val="Tekstpodstawowy2"/>
        <w:rPr>
          <w:szCs w:val="24"/>
        </w:rPr>
      </w:pPr>
    </w:p>
    <w:p w:rsidR="00DA6CE6" w:rsidRPr="004A3748" w:rsidRDefault="00DA6CE6" w:rsidP="00DA6CE6">
      <w:pPr>
        <w:pStyle w:val="Tekstpodstawowy2"/>
        <w:rPr>
          <w:szCs w:val="24"/>
        </w:rPr>
      </w:pPr>
    </w:p>
    <w:p w:rsidR="00DA6CE6" w:rsidRPr="004A3748" w:rsidRDefault="00DA6CE6" w:rsidP="00DA6CE6">
      <w:pPr>
        <w:pStyle w:val="Tekstpodstawowy2"/>
        <w:rPr>
          <w:szCs w:val="24"/>
        </w:rPr>
      </w:pPr>
    </w:p>
    <w:p w:rsidR="00DA6CE6" w:rsidRPr="004A3748" w:rsidRDefault="00DA6CE6" w:rsidP="00DA6CE6">
      <w:pPr>
        <w:pStyle w:val="Tekstpodstawowy2"/>
        <w:rPr>
          <w:szCs w:val="24"/>
        </w:rPr>
      </w:pPr>
    </w:p>
    <w:p w:rsidR="00DA6CE6" w:rsidRPr="004A3748" w:rsidRDefault="00DA6CE6" w:rsidP="00DA6CE6">
      <w:pPr>
        <w:pStyle w:val="Tekstpodstawowy2"/>
        <w:rPr>
          <w:szCs w:val="24"/>
        </w:rPr>
      </w:pPr>
    </w:p>
    <w:p w:rsidR="00DA6CE6" w:rsidRPr="004A3748" w:rsidRDefault="00DA6CE6" w:rsidP="00DA6CE6">
      <w:pPr>
        <w:pStyle w:val="Tekstpodstawowy2"/>
        <w:rPr>
          <w:szCs w:val="24"/>
        </w:rPr>
      </w:pPr>
    </w:p>
    <w:p w:rsidR="00DA6CE6" w:rsidRPr="004A3748" w:rsidRDefault="00DA6CE6" w:rsidP="00DA6CE6">
      <w:pPr>
        <w:pStyle w:val="Tekstpodstawowy2"/>
        <w:rPr>
          <w:szCs w:val="24"/>
        </w:rPr>
      </w:pPr>
    </w:p>
    <w:p w:rsidR="00DA6CE6" w:rsidRPr="004A3748" w:rsidRDefault="00DA6CE6" w:rsidP="00DA6CE6">
      <w:pPr>
        <w:pStyle w:val="Tekstpodstawowy2"/>
        <w:rPr>
          <w:szCs w:val="24"/>
        </w:rPr>
      </w:pPr>
    </w:p>
    <w:p w:rsidR="00DA6CE6" w:rsidRPr="004A3748" w:rsidRDefault="00DA6CE6" w:rsidP="00DA6CE6">
      <w:pPr>
        <w:pStyle w:val="Tekstpodstawowy2"/>
        <w:rPr>
          <w:szCs w:val="24"/>
        </w:rPr>
      </w:pPr>
      <w:r w:rsidRPr="004A3748">
        <w:rPr>
          <w:szCs w:val="24"/>
        </w:rPr>
        <w:t xml:space="preserve">                                                                                       </w:t>
      </w:r>
    </w:p>
    <w:p w:rsidR="00DA6CE6" w:rsidRPr="004A3748" w:rsidRDefault="00DA6CE6" w:rsidP="00DA6CE6">
      <w:pPr>
        <w:pStyle w:val="Tekstpodstawowy2"/>
        <w:rPr>
          <w:szCs w:val="24"/>
        </w:rPr>
      </w:pPr>
      <w:r w:rsidRPr="004A3748">
        <w:rPr>
          <w:szCs w:val="24"/>
        </w:rPr>
        <w:t>.................................                                                                             .....................................</w:t>
      </w:r>
    </w:p>
    <w:p w:rsidR="00DA6CE6" w:rsidRPr="004A3748" w:rsidRDefault="00DA6CE6" w:rsidP="00DA6CE6">
      <w:pPr>
        <w:pStyle w:val="Tekstpodstawowy2"/>
        <w:rPr>
          <w:szCs w:val="24"/>
        </w:rPr>
      </w:pPr>
      <w:r w:rsidRPr="004A3748">
        <w:rPr>
          <w:szCs w:val="24"/>
        </w:rPr>
        <w:t xml:space="preserve">       Wykonawca</w:t>
      </w:r>
      <w:r w:rsidRPr="004A3748">
        <w:rPr>
          <w:szCs w:val="24"/>
        </w:rPr>
        <w:tab/>
      </w:r>
      <w:r w:rsidRPr="004A3748">
        <w:rPr>
          <w:szCs w:val="24"/>
        </w:rPr>
        <w:tab/>
      </w:r>
      <w:r w:rsidRPr="004A3748">
        <w:rPr>
          <w:szCs w:val="24"/>
        </w:rPr>
        <w:tab/>
      </w:r>
      <w:r w:rsidRPr="004A3748">
        <w:rPr>
          <w:szCs w:val="24"/>
        </w:rPr>
        <w:tab/>
      </w:r>
      <w:r w:rsidRPr="004A3748">
        <w:rPr>
          <w:szCs w:val="24"/>
        </w:rPr>
        <w:tab/>
      </w:r>
      <w:r w:rsidRPr="004A3748">
        <w:rPr>
          <w:szCs w:val="24"/>
        </w:rPr>
        <w:tab/>
      </w:r>
      <w:r w:rsidRPr="004A3748">
        <w:rPr>
          <w:szCs w:val="24"/>
        </w:rPr>
        <w:tab/>
        <w:t xml:space="preserve">              Zamawiający</w:t>
      </w:r>
    </w:p>
    <w:p w:rsidR="00DA6CE6" w:rsidRPr="004A3748" w:rsidRDefault="00DA6CE6" w:rsidP="00DA6CE6">
      <w:pPr>
        <w:pStyle w:val="WW-Tekstpodstawowy2"/>
        <w:suppressAutoHyphens w:val="0"/>
        <w:rPr>
          <w:b/>
          <w:szCs w:val="24"/>
        </w:rPr>
      </w:pPr>
    </w:p>
    <w:p w:rsidR="00DA6CE6" w:rsidRPr="004A3748" w:rsidRDefault="00DA6CE6" w:rsidP="00DA6CE6">
      <w:pPr>
        <w:rPr>
          <w:rFonts w:ascii="Times New Roman" w:hAnsi="Times New Roman" w:cs="Times New Roman"/>
          <w:sz w:val="24"/>
          <w:szCs w:val="24"/>
        </w:rPr>
      </w:pPr>
    </w:p>
    <w:p w:rsidR="00DA6CE6" w:rsidRPr="004A3748" w:rsidRDefault="00DA6CE6" w:rsidP="00DA6CE6">
      <w:pPr>
        <w:rPr>
          <w:rFonts w:ascii="Times New Roman" w:hAnsi="Times New Roman" w:cs="Times New Roman"/>
          <w:sz w:val="24"/>
          <w:szCs w:val="24"/>
        </w:rPr>
      </w:pPr>
    </w:p>
    <w:p w:rsidR="006C5BA9" w:rsidRDefault="006C5BA9">
      <w:bookmarkStart w:id="0" w:name="_GoBack"/>
      <w:bookmarkEnd w:id="0"/>
    </w:p>
    <w:sectPr w:rsidR="006C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243"/>
    <w:multiLevelType w:val="singleLevel"/>
    <w:tmpl w:val="EBAE11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>
    <w:nsid w:val="4E5E1F24"/>
    <w:multiLevelType w:val="singleLevel"/>
    <w:tmpl w:val="C7B0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E6"/>
    <w:rsid w:val="006C5BA9"/>
    <w:rsid w:val="00D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unhideWhenUsed/>
    <w:rsid w:val="00DA6CE6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A6CE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A6CE6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A6C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C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A6C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6C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DA6C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C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unhideWhenUsed/>
    <w:rsid w:val="00DA6CE6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A6CE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A6CE6"/>
    <w:rPr>
      <w:rFonts w:ascii="Times New Roman" w:eastAsia="Lucida Sans Unicode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A6C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C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A6C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6C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DA6C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C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654A20DD</Template>
  <TotalTime>2</TotalTime>
  <Pages>4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annaczapska</dc:creator>
  <cp:lastModifiedBy>annaczapska</cp:lastModifiedBy>
  <cp:revision>1</cp:revision>
  <dcterms:created xsi:type="dcterms:W3CDTF">2017-05-15T10:51:00Z</dcterms:created>
  <dcterms:modified xsi:type="dcterms:W3CDTF">2017-05-15T10:53:00Z</dcterms:modified>
</cp:coreProperties>
</file>